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A826" w14:textId="77777777" w:rsidR="004D6BBC" w:rsidRDefault="004D6BBC">
      <w:pPr>
        <w:rPr>
          <w:b/>
        </w:rPr>
      </w:pPr>
    </w:p>
    <w:p w14:paraId="1488791F" w14:textId="77777777" w:rsidR="004D6BBC" w:rsidRDefault="004D6BBC">
      <w:pPr>
        <w:rPr>
          <w:b/>
        </w:rPr>
      </w:pPr>
    </w:p>
    <w:p w14:paraId="529B6065" w14:textId="7777777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2DCDDD22" w14:textId="77777777" w:rsidR="005B789E" w:rsidRDefault="00CE0E89">
      <w:r>
        <w:t>RBI Music</w:t>
      </w:r>
    </w:p>
    <w:p w14:paraId="4DA91E0B" w14:textId="77777777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6BF26AC7" w14:textId="77777777" w:rsidR="007D7DCE" w:rsidRDefault="005B789E">
      <w:r w:rsidRPr="005B789E">
        <w:rPr>
          <w:b/>
        </w:rPr>
        <w:t>Email:</w:t>
      </w:r>
      <w:r>
        <w:t xml:space="preserve"> </w:t>
      </w:r>
      <w:r w:rsidR="00B63361">
        <w:t>jim.rockwell</w:t>
      </w:r>
      <w:r w:rsidR="00EB43A1" w:rsidRPr="00EB43A1">
        <w:t>@</w:t>
      </w:r>
      <w:r w:rsidR="00652F4F">
        <w:t>rbimusic</w:t>
      </w:r>
      <w:r w:rsidR="00EB43A1" w:rsidRPr="00EB43A1">
        <w:t>.com</w:t>
      </w:r>
    </w:p>
    <w:p w14:paraId="4DF74BE1" w14:textId="77777777" w:rsidR="005B789E" w:rsidRDefault="005B789E"/>
    <w:p w14:paraId="2326CCAF" w14:textId="77777777" w:rsidR="00FF35AC" w:rsidRDefault="00FD7A60" w:rsidP="008F20E4">
      <w:pPr>
        <w:rPr>
          <w:b/>
        </w:rPr>
      </w:pPr>
      <w:r w:rsidRPr="00FD7A60">
        <w:rPr>
          <w:b/>
        </w:rPr>
        <w:t>Toca Unleashes the Power of the Elements with Magma Freestyle Djembes</w:t>
      </w:r>
    </w:p>
    <w:p w14:paraId="2287162A" w14:textId="1A1A8BEB" w:rsidR="00FD7A60" w:rsidRDefault="00FD7A60" w:rsidP="008F20E4">
      <w:pPr>
        <w:rPr>
          <w:b/>
          <w:bCs/>
          <w:sz w:val="22"/>
          <w:szCs w:val="22"/>
        </w:rPr>
      </w:pPr>
    </w:p>
    <w:p w14:paraId="336A12C3" w14:textId="07767970" w:rsidR="00D306B4" w:rsidRDefault="00602F98" w:rsidP="00D306B4">
      <w:pPr>
        <w:rPr>
          <w:bCs/>
          <w:noProof/>
          <w:sz w:val="22"/>
          <w:szCs w:val="22"/>
          <w:lang w:eastAsia="en-US"/>
        </w:rPr>
      </w:pPr>
      <w:r>
        <w:rPr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1DDE156B" wp14:editId="194BAB71">
            <wp:simplePos x="0" y="0"/>
            <wp:positionH relativeFrom="margin">
              <wp:posOffset>48774</wp:posOffset>
            </wp:positionH>
            <wp:positionV relativeFrom="margin">
              <wp:posOffset>1574294</wp:posOffset>
            </wp:positionV>
            <wp:extent cx="1332230" cy="1649730"/>
            <wp:effectExtent l="0" t="0" r="127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6B4" w:rsidRPr="00D306B4">
        <w:rPr>
          <w:bCs/>
          <w:noProof/>
          <w:sz w:val="22"/>
          <w:szCs w:val="22"/>
          <w:lang w:eastAsia="en-US"/>
        </w:rPr>
        <w:t xml:space="preserve">Toca Percussion is proud to introduce the Magma Freestyle Djembes – a </w:t>
      </w:r>
      <w:r w:rsidR="00FD7A60">
        <w:rPr>
          <w:bCs/>
          <w:noProof/>
          <w:sz w:val="22"/>
          <w:szCs w:val="22"/>
          <w:lang w:eastAsia="en-US"/>
        </w:rPr>
        <w:t>stunning</w:t>
      </w:r>
      <w:r w:rsidR="00D306B4" w:rsidRPr="00D306B4">
        <w:rPr>
          <w:bCs/>
          <w:noProof/>
          <w:sz w:val="22"/>
          <w:szCs w:val="22"/>
          <w:lang w:eastAsia="en-US"/>
        </w:rPr>
        <w:t xml:space="preserve"> addition to the Freestyle series that brings the elemental force of volcanic energy to your rhythm.</w:t>
      </w:r>
    </w:p>
    <w:p w14:paraId="075EA3F3" w14:textId="77777777" w:rsidR="00D306B4" w:rsidRPr="00D306B4" w:rsidRDefault="00D306B4" w:rsidP="00D306B4">
      <w:pPr>
        <w:rPr>
          <w:bCs/>
          <w:noProof/>
          <w:sz w:val="22"/>
          <w:szCs w:val="22"/>
          <w:lang w:eastAsia="en-US"/>
        </w:rPr>
      </w:pPr>
    </w:p>
    <w:p w14:paraId="54C46456" w14:textId="77777777" w:rsidR="00D306B4" w:rsidRDefault="00D306B4" w:rsidP="00D306B4">
      <w:pPr>
        <w:rPr>
          <w:bCs/>
          <w:noProof/>
          <w:sz w:val="22"/>
          <w:szCs w:val="22"/>
          <w:lang w:eastAsia="en-US"/>
        </w:rPr>
      </w:pPr>
      <w:r w:rsidRPr="00D306B4">
        <w:rPr>
          <w:bCs/>
          <w:noProof/>
          <w:sz w:val="22"/>
          <w:szCs w:val="22"/>
          <w:lang w:eastAsia="en-US"/>
        </w:rPr>
        <w:t>Crafted with precision and passion, the Magma Freestyle Djembes boast a range of features that set them apart in the world of percussion:</w:t>
      </w:r>
    </w:p>
    <w:p w14:paraId="0D4A26E4" w14:textId="77777777" w:rsidR="00D306B4" w:rsidRPr="00D306B4" w:rsidRDefault="00D306B4" w:rsidP="00D306B4">
      <w:pPr>
        <w:rPr>
          <w:bCs/>
          <w:noProof/>
          <w:sz w:val="22"/>
          <w:szCs w:val="22"/>
          <w:lang w:eastAsia="en-US"/>
        </w:rPr>
      </w:pPr>
    </w:p>
    <w:p w14:paraId="70C29EAA" w14:textId="334288AA" w:rsidR="00D306B4" w:rsidRDefault="00A1283C" w:rsidP="00D306B4">
      <w:pPr>
        <w:rPr>
          <w:bCs/>
          <w:noProof/>
          <w:sz w:val="22"/>
          <w:szCs w:val="22"/>
          <w:lang w:eastAsia="en-US"/>
        </w:rPr>
      </w:pPr>
      <w:r>
        <w:rPr>
          <w:b/>
          <w:bCs/>
          <w:noProof/>
          <w:sz w:val="22"/>
          <w:szCs w:val="22"/>
          <w:lang w:eastAsia="en-US"/>
        </w:rPr>
        <w:t>Rope</w:t>
      </w:r>
      <w:r w:rsidR="00D306B4" w:rsidRPr="00D306B4">
        <w:rPr>
          <w:b/>
          <w:bCs/>
          <w:noProof/>
          <w:sz w:val="22"/>
          <w:szCs w:val="22"/>
          <w:lang w:eastAsia="en-US"/>
        </w:rPr>
        <w:t xml:space="preserve"> Tuned Excellence:</w:t>
      </w:r>
      <w:r w:rsidR="00D306B4" w:rsidRPr="00D306B4">
        <w:rPr>
          <w:bCs/>
          <w:noProof/>
          <w:sz w:val="22"/>
          <w:szCs w:val="22"/>
          <w:lang w:eastAsia="en-US"/>
        </w:rPr>
        <w:t xml:space="preserve"> Each Magma Freestyle Djembe is meticulously tuned for optimal performance, providing drummers with a consistent and reliable sound for every beat.</w:t>
      </w:r>
    </w:p>
    <w:p w14:paraId="754DD58B" w14:textId="77777777" w:rsidR="00D306B4" w:rsidRPr="00D306B4" w:rsidRDefault="00D306B4" w:rsidP="00D306B4">
      <w:pPr>
        <w:rPr>
          <w:bCs/>
          <w:noProof/>
          <w:sz w:val="22"/>
          <w:szCs w:val="22"/>
          <w:lang w:eastAsia="en-US"/>
        </w:rPr>
      </w:pPr>
    </w:p>
    <w:p w14:paraId="46062404" w14:textId="77777777" w:rsidR="00D306B4" w:rsidRDefault="00D306B4" w:rsidP="00D306B4">
      <w:pPr>
        <w:rPr>
          <w:bCs/>
          <w:noProof/>
          <w:sz w:val="22"/>
          <w:szCs w:val="22"/>
          <w:lang w:eastAsia="en-US"/>
        </w:rPr>
      </w:pPr>
      <w:r w:rsidRPr="00D306B4">
        <w:rPr>
          <w:b/>
          <w:bCs/>
          <w:noProof/>
          <w:sz w:val="22"/>
          <w:szCs w:val="22"/>
          <w:lang w:eastAsia="en-US"/>
        </w:rPr>
        <w:t>Hand-Selected Goatskin Head:</w:t>
      </w:r>
      <w:r w:rsidRPr="00D306B4">
        <w:rPr>
          <w:bCs/>
          <w:noProof/>
          <w:sz w:val="22"/>
          <w:szCs w:val="22"/>
          <w:lang w:eastAsia="en-US"/>
        </w:rPr>
        <w:t xml:space="preserve"> The djembes feature a hand-selected goatskin head, ensuring a rich and authentic sound that resonates with the spirit of traditional African drumming.</w:t>
      </w:r>
    </w:p>
    <w:p w14:paraId="74A0844B" w14:textId="77777777" w:rsidR="00D306B4" w:rsidRPr="00D306B4" w:rsidRDefault="00D306B4" w:rsidP="00D306B4">
      <w:pPr>
        <w:rPr>
          <w:bCs/>
          <w:noProof/>
          <w:sz w:val="22"/>
          <w:szCs w:val="22"/>
          <w:lang w:eastAsia="en-US"/>
        </w:rPr>
      </w:pPr>
    </w:p>
    <w:p w14:paraId="4D001F17" w14:textId="77777777" w:rsidR="00D306B4" w:rsidRDefault="00D306B4" w:rsidP="00D306B4">
      <w:pPr>
        <w:rPr>
          <w:bCs/>
          <w:noProof/>
          <w:sz w:val="22"/>
          <w:szCs w:val="22"/>
          <w:lang w:eastAsia="en-US"/>
        </w:rPr>
      </w:pPr>
      <w:r w:rsidRPr="00D306B4">
        <w:rPr>
          <w:b/>
          <w:bCs/>
          <w:noProof/>
          <w:sz w:val="22"/>
          <w:szCs w:val="22"/>
          <w:lang w:eastAsia="en-US"/>
        </w:rPr>
        <w:t>Lightweight &amp; Durable Seamless Synthetic Shell:</w:t>
      </w:r>
      <w:r w:rsidRPr="00D306B4">
        <w:rPr>
          <w:bCs/>
          <w:noProof/>
          <w:sz w:val="22"/>
          <w:szCs w:val="22"/>
          <w:lang w:eastAsia="en-US"/>
        </w:rPr>
        <w:t xml:space="preserve"> Built for the demands of both seasoned professionals and aspiring drummers, the Magma Freestyle Djembes feature a lightweight yet durable seamless synthetic shell, making them ideal for both stage and studio use.</w:t>
      </w:r>
    </w:p>
    <w:p w14:paraId="18B59A23" w14:textId="77777777" w:rsidR="00D306B4" w:rsidRPr="00D306B4" w:rsidRDefault="00D306B4" w:rsidP="00D306B4">
      <w:pPr>
        <w:rPr>
          <w:bCs/>
          <w:noProof/>
          <w:sz w:val="22"/>
          <w:szCs w:val="22"/>
          <w:lang w:eastAsia="en-US"/>
        </w:rPr>
      </w:pPr>
    </w:p>
    <w:p w14:paraId="09E6EFF5" w14:textId="77777777" w:rsidR="00D306B4" w:rsidRDefault="00D306B4" w:rsidP="00D306B4">
      <w:pPr>
        <w:rPr>
          <w:bCs/>
          <w:noProof/>
          <w:sz w:val="22"/>
          <w:szCs w:val="22"/>
          <w:lang w:eastAsia="en-US"/>
        </w:rPr>
      </w:pPr>
      <w:r w:rsidRPr="00D306B4">
        <w:rPr>
          <w:b/>
          <w:bCs/>
          <w:noProof/>
          <w:sz w:val="22"/>
          <w:szCs w:val="22"/>
          <w:lang w:eastAsia="en-US"/>
        </w:rPr>
        <w:t>Versatile Size Options:</w:t>
      </w:r>
      <w:r w:rsidRPr="00D306B4">
        <w:rPr>
          <w:bCs/>
          <w:noProof/>
          <w:sz w:val="22"/>
          <w:szCs w:val="22"/>
          <w:lang w:eastAsia="en-US"/>
        </w:rPr>
        <w:t xml:space="preserve"> Available in 7", 10", and 12" head sizes, drummers can choose the perfect Magma Freestyle Djembe to suit their individual style and preference.</w:t>
      </w:r>
    </w:p>
    <w:p w14:paraId="7B90492A" w14:textId="77777777" w:rsidR="00D306B4" w:rsidRPr="00D306B4" w:rsidRDefault="00D306B4" w:rsidP="00D306B4">
      <w:pPr>
        <w:rPr>
          <w:bCs/>
          <w:noProof/>
          <w:sz w:val="22"/>
          <w:szCs w:val="22"/>
          <w:lang w:eastAsia="en-US"/>
        </w:rPr>
      </w:pPr>
    </w:p>
    <w:p w14:paraId="6953D52E" w14:textId="77777777" w:rsidR="00D306B4" w:rsidRDefault="00D306B4" w:rsidP="00D306B4">
      <w:pPr>
        <w:rPr>
          <w:bCs/>
          <w:noProof/>
          <w:sz w:val="22"/>
          <w:szCs w:val="22"/>
          <w:lang w:eastAsia="en-US"/>
        </w:rPr>
      </w:pPr>
      <w:r w:rsidRPr="00D306B4">
        <w:rPr>
          <w:b/>
          <w:bCs/>
          <w:noProof/>
          <w:sz w:val="22"/>
          <w:szCs w:val="22"/>
          <w:lang w:eastAsia="en-US"/>
        </w:rPr>
        <w:t>Stability and Comfort:</w:t>
      </w:r>
      <w:r w:rsidRPr="00D306B4">
        <w:rPr>
          <w:bCs/>
          <w:noProof/>
          <w:sz w:val="22"/>
          <w:szCs w:val="22"/>
          <w:lang w:eastAsia="en-US"/>
        </w:rPr>
        <w:t xml:space="preserve"> Equipped with a rubber/non-slip bottom, these djembes stay securely in place, providing drummers with the stability needed for energetic performances.</w:t>
      </w:r>
    </w:p>
    <w:p w14:paraId="50262864" w14:textId="77777777" w:rsidR="00D306B4" w:rsidRPr="00D306B4" w:rsidRDefault="00D306B4" w:rsidP="00D306B4">
      <w:pPr>
        <w:rPr>
          <w:bCs/>
          <w:noProof/>
          <w:sz w:val="22"/>
          <w:szCs w:val="22"/>
          <w:lang w:eastAsia="en-US"/>
        </w:rPr>
      </w:pPr>
    </w:p>
    <w:p w14:paraId="62E866A2" w14:textId="77777777" w:rsidR="00D306B4" w:rsidRDefault="00D306B4" w:rsidP="00D306B4">
      <w:pPr>
        <w:rPr>
          <w:bCs/>
          <w:noProof/>
          <w:sz w:val="22"/>
          <w:szCs w:val="22"/>
          <w:lang w:eastAsia="en-US"/>
        </w:rPr>
      </w:pPr>
      <w:r w:rsidRPr="00D306B4">
        <w:rPr>
          <w:b/>
          <w:bCs/>
          <w:noProof/>
          <w:sz w:val="22"/>
          <w:szCs w:val="22"/>
          <w:lang w:eastAsia="en-US"/>
        </w:rPr>
        <w:t>Innovative Alpine Rope Design:</w:t>
      </w:r>
      <w:r w:rsidRPr="00D306B4">
        <w:rPr>
          <w:bCs/>
          <w:noProof/>
          <w:sz w:val="22"/>
          <w:szCs w:val="22"/>
          <w:lang w:eastAsia="en-US"/>
        </w:rPr>
        <w:t xml:space="preserve"> The low stretch Alpine rope with braided cores not only ensures stable tuning but also contributes to the djembe's unique tonal qualities. This design produces a rich bass tone and sharp piercing rim tones, adding depth and character to every performance.</w:t>
      </w:r>
    </w:p>
    <w:p w14:paraId="08B63AAF" w14:textId="77777777" w:rsidR="00D306B4" w:rsidRPr="00D306B4" w:rsidRDefault="00D306B4" w:rsidP="00D306B4">
      <w:pPr>
        <w:rPr>
          <w:bCs/>
          <w:noProof/>
          <w:sz w:val="22"/>
          <w:szCs w:val="22"/>
          <w:lang w:eastAsia="en-US"/>
        </w:rPr>
      </w:pPr>
    </w:p>
    <w:p w14:paraId="51F5F948" w14:textId="77777777" w:rsidR="00D306B4" w:rsidRDefault="00D306B4" w:rsidP="00D306B4">
      <w:pPr>
        <w:rPr>
          <w:bCs/>
          <w:noProof/>
          <w:sz w:val="22"/>
          <w:szCs w:val="22"/>
          <w:lang w:eastAsia="en-US"/>
        </w:rPr>
      </w:pPr>
      <w:r w:rsidRPr="00D306B4">
        <w:rPr>
          <w:b/>
          <w:bCs/>
          <w:noProof/>
          <w:sz w:val="22"/>
          <w:szCs w:val="22"/>
          <w:lang w:eastAsia="en-US"/>
        </w:rPr>
        <w:t>Aesthetically Stunning "Magma" Shell Decoration:</w:t>
      </w:r>
      <w:r w:rsidRPr="00D306B4">
        <w:rPr>
          <w:bCs/>
          <w:noProof/>
          <w:sz w:val="22"/>
          <w:szCs w:val="22"/>
          <w:lang w:eastAsia="en-US"/>
        </w:rPr>
        <w:t xml:space="preserve"> The Magma Freestyle Djembes feature a visually striking "Magma" shell decoration that mimics the mesmerizing appearance of molten volcanic lava gracefully flowing down the side of an active volcano. This eye-catching design adds a touch of visual flair to the instrument, making a bold statement on any stage.</w:t>
      </w:r>
    </w:p>
    <w:p w14:paraId="6469115A" w14:textId="77777777" w:rsidR="00D306B4" w:rsidRPr="00D306B4" w:rsidRDefault="00D306B4" w:rsidP="00D306B4">
      <w:pPr>
        <w:rPr>
          <w:bCs/>
          <w:noProof/>
          <w:sz w:val="22"/>
          <w:szCs w:val="22"/>
          <w:lang w:eastAsia="en-US"/>
        </w:rPr>
      </w:pPr>
    </w:p>
    <w:p w14:paraId="2DCB8D80" w14:textId="77777777" w:rsidR="00D306B4" w:rsidRDefault="00D306B4" w:rsidP="00D306B4">
      <w:pPr>
        <w:rPr>
          <w:bCs/>
          <w:noProof/>
          <w:sz w:val="22"/>
          <w:szCs w:val="22"/>
          <w:lang w:eastAsia="en-US"/>
        </w:rPr>
      </w:pPr>
      <w:r w:rsidRPr="00D306B4">
        <w:rPr>
          <w:b/>
          <w:bCs/>
          <w:noProof/>
          <w:sz w:val="22"/>
          <w:szCs w:val="22"/>
          <w:lang w:eastAsia="en-US"/>
        </w:rPr>
        <w:t>Express Yourself with Magma Colors:</w:t>
      </w:r>
      <w:r w:rsidRPr="00D306B4">
        <w:rPr>
          <w:bCs/>
          <w:noProof/>
          <w:sz w:val="22"/>
          <w:szCs w:val="22"/>
          <w:lang w:eastAsia="en-US"/>
        </w:rPr>
        <w:t xml:space="preserve"> Available in three captivating molten lava colors – blue, orange, and green – the Magma Freestyle Djembes allow drummers to express their individuality with style.</w:t>
      </w:r>
    </w:p>
    <w:p w14:paraId="75003F3D" w14:textId="77777777" w:rsidR="00FD7A60" w:rsidRPr="00D306B4" w:rsidRDefault="00FD7A60" w:rsidP="00D306B4">
      <w:pPr>
        <w:rPr>
          <w:bCs/>
          <w:noProof/>
          <w:sz w:val="22"/>
          <w:szCs w:val="22"/>
          <w:lang w:eastAsia="en-US"/>
        </w:rPr>
      </w:pPr>
    </w:p>
    <w:p w14:paraId="2586FBE6" w14:textId="77777777" w:rsidR="00D306B4" w:rsidRPr="00D306B4" w:rsidRDefault="00D306B4" w:rsidP="00D306B4">
      <w:pPr>
        <w:rPr>
          <w:bCs/>
          <w:noProof/>
          <w:sz w:val="22"/>
          <w:szCs w:val="22"/>
          <w:lang w:eastAsia="en-US"/>
        </w:rPr>
      </w:pPr>
      <w:r w:rsidRPr="00D306B4">
        <w:rPr>
          <w:bCs/>
          <w:noProof/>
          <w:sz w:val="22"/>
          <w:szCs w:val="22"/>
          <w:lang w:eastAsia="en-US"/>
        </w:rPr>
        <w:t xml:space="preserve">Jim Rockwell, Product Manager at Toca Percussion, commented, "With the Magma Freestyle Djembes, we've </w:t>
      </w:r>
      <w:r w:rsidR="00FD7A60">
        <w:rPr>
          <w:bCs/>
          <w:noProof/>
          <w:sz w:val="22"/>
          <w:szCs w:val="22"/>
          <w:lang w:eastAsia="en-US"/>
        </w:rPr>
        <w:t>created</w:t>
      </w:r>
      <w:r w:rsidRPr="00D306B4">
        <w:rPr>
          <w:bCs/>
          <w:noProof/>
          <w:sz w:val="22"/>
          <w:szCs w:val="22"/>
          <w:lang w:eastAsia="en-US"/>
        </w:rPr>
        <w:t xml:space="preserve"> an instrument that not only sounds exceptional but also captivates the eyes. The </w:t>
      </w:r>
      <w:r w:rsidRPr="00D306B4">
        <w:rPr>
          <w:bCs/>
          <w:noProof/>
          <w:sz w:val="22"/>
          <w:szCs w:val="22"/>
          <w:lang w:eastAsia="en-US"/>
        </w:rPr>
        <w:lastRenderedPageBreak/>
        <w:t>combination of innovative features, quality craftsmanship, and expressive design makes the Magma Freestyle Djembes a must-have for drummers looking to elevate their performance."</w:t>
      </w:r>
    </w:p>
    <w:p w14:paraId="467A803E" w14:textId="77777777" w:rsidR="00C21470" w:rsidRPr="0011298A" w:rsidRDefault="00C21470" w:rsidP="0011298A">
      <w:pPr>
        <w:rPr>
          <w:bCs/>
          <w:sz w:val="22"/>
          <w:szCs w:val="22"/>
        </w:rPr>
      </w:pPr>
    </w:p>
    <w:p w14:paraId="6496B49F" w14:textId="77777777" w:rsidR="001F6538" w:rsidRPr="007E6588" w:rsidRDefault="00F2753A" w:rsidP="001F653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965080">
        <w:rPr>
          <w:bCs/>
          <w:sz w:val="22"/>
          <w:szCs w:val="22"/>
        </w:rPr>
        <w:t>ocapercussion.com</w:t>
      </w:r>
    </w:p>
    <w:p w14:paraId="049C1966" w14:textId="77777777" w:rsidR="00EB35E2" w:rsidRDefault="003D1B22" w:rsidP="00EB35E2">
      <w:pPr>
        <w:rPr>
          <w:sz w:val="22"/>
          <w:szCs w:val="22"/>
        </w:rPr>
      </w:pPr>
      <w:r w:rsidRPr="00C3741D">
        <w:rPr>
          <w:sz w:val="22"/>
          <w:szCs w:val="22"/>
        </w:rPr>
        <w:t>rbimusic.com</w:t>
      </w:r>
    </w:p>
    <w:p w14:paraId="7387052A" w14:textId="77777777" w:rsidR="004A49F3" w:rsidRPr="00C3741D" w:rsidRDefault="004A49F3" w:rsidP="00EB35E2">
      <w:pPr>
        <w:rPr>
          <w:sz w:val="22"/>
          <w:szCs w:val="22"/>
        </w:rPr>
      </w:pPr>
    </w:p>
    <w:sectPr w:rsidR="004A49F3" w:rsidRPr="00C3741D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FB45" w14:textId="77777777" w:rsidR="002016D2" w:rsidRDefault="002016D2" w:rsidP="005B789E">
      <w:r>
        <w:separator/>
      </w:r>
    </w:p>
  </w:endnote>
  <w:endnote w:type="continuationSeparator" w:id="0">
    <w:p w14:paraId="4A1A9FCA" w14:textId="77777777" w:rsidR="002016D2" w:rsidRDefault="002016D2" w:rsidP="005B789E">
      <w:r>
        <w:continuationSeparator/>
      </w:r>
    </w:p>
  </w:endnote>
  <w:endnote w:type="continuationNotice" w:id="1">
    <w:p w14:paraId="5A8ED4C1" w14:textId="77777777" w:rsidR="002016D2" w:rsidRDefault="00201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3372" w14:textId="77777777" w:rsidR="00CE0E89" w:rsidRDefault="00CE0E8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FB409F8" wp14:editId="18EF5107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797F8" w14:textId="77777777" w:rsidR="00CE0E89" w:rsidRPr="00F5068E" w:rsidRDefault="00CE0E89" w:rsidP="00346A1C">
    <w:pPr>
      <w:jc w:val="center"/>
      <w:rPr>
        <w:sz w:val="22"/>
        <w:szCs w:val="22"/>
      </w:rPr>
    </w:pPr>
    <w:r>
      <w:rPr>
        <w:sz w:val="20"/>
        <w:szCs w:val="20"/>
      </w:rPr>
      <w:t>RB</w:t>
    </w:r>
    <w:r w:rsidR="00C90AC8">
      <w:rPr>
        <w:sz w:val="20"/>
        <w:szCs w:val="20"/>
      </w:rPr>
      <w:t>I M</w:t>
    </w:r>
    <w:r>
      <w:rPr>
        <w:sz w:val="20"/>
        <w:szCs w:val="20"/>
      </w:rPr>
      <w:t xml:space="preserve">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346DF317" w14:textId="77777777" w:rsidR="00CE0E89" w:rsidRDefault="00CE0E8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F0BD" w14:textId="77777777" w:rsidR="002016D2" w:rsidRDefault="002016D2" w:rsidP="005B789E">
      <w:r>
        <w:separator/>
      </w:r>
    </w:p>
  </w:footnote>
  <w:footnote w:type="continuationSeparator" w:id="0">
    <w:p w14:paraId="602B3C69" w14:textId="77777777" w:rsidR="002016D2" w:rsidRDefault="002016D2" w:rsidP="005B789E">
      <w:r>
        <w:continuationSeparator/>
      </w:r>
    </w:p>
  </w:footnote>
  <w:footnote w:type="continuationNotice" w:id="1">
    <w:p w14:paraId="64442E77" w14:textId="77777777" w:rsidR="002016D2" w:rsidRDefault="00201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A36E" w14:textId="77777777" w:rsidR="00CE0E89" w:rsidRDefault="00CE0E8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1CAA94D1" wp14:editId="571BC727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3962"/>
    <w:multiLevelType w:val="multilevel"/>
    <w:tmpl w:val="236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12D2E"/>
    <w:multiLevelType w:val="multilevel"/>
    <w:tmpl w:val="EE56E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12762">
    <w:abstractNumId w:val="0"/>
  </w:num>
  <w:num w:numId="2" w16cid:durableId="730274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D2"/>
    <w:rsid w:val="00017AD8"/>
    <w:rsid w:val="00040EDC"/>
    <w:rsid w:val="000425BA"/>
    <w:rsid w:val="00043C02"/>
    <w:rsid w:val="00061FB0"/>
    <w:rsid w:val="00076302"/>
    <w:rsid w:val="00082420"/>
    <w:rsid w:val="000907D3"/>
    <w:rsid w:val="000945FB"/>
    <w:rsid w:val="000A6343"/>
    <w:rsid w:val="000B63B4"/>
    <w:rsid w:val="000B6CA7"/>
    <w:rsid w:val="000D1FF7"/>
    <w:rsid w:val="0011298A"/>
    <w:rsid w:val="00142D48"/>
    <w:rsid w:val="001446D1"/>
    <w:rsid w:val="00156348"/>
    <w:rsid w:val="00177B2E"/>
    <w:rsid w:val="001D0E1D"/>
    <w:rsid w:val="001F1DEC"/>
    <w:rsid w:val="001F6538"/>
    <w:rsid w:val="001F70A7"/>
    <w:rsid w:val="002016D2"/>
    <w:rsid w:val="0020610E"/>
    <w:rsid w:val="00210C64"/>
    <w:rsid w:val="00263E21"/>
    <w:rsid w:val="002A71D8"/>
    <w:rsid w:val="002D2B97"/>
    <w:rsid w:val="002D49BA"/>
    <w:rsid w:val="00322414"/>
    <w:rsid w:val="00323F66"/>
    <w:rsid w:val="003244C1"/>
    <w:rsid w:val="00346A1C"/>
    <w:rsid w:val="00385552"/>
    <w:rsid w:val="003C3981"/>
    <w:rsid w:val="003C43BA"/>
    <w:rsid w:val="003D1B22"/>
    <w:rsid w:val="003D30D7"/>
    <w:rsid w:val="0044349C"/>
    <w:rsid w:val="00463EDF"/>
    <w:rsid w:val="00486960"/>
    <w:rsid w:val="00492191"/>
    <w:rsid w:val="004930BD"/>
    <w:rsid w:val="004A2246"/>
    <w:rsid w:val="004A49F3"/>
    <w:rsid w:val="004B5C94"/>
    <w:rsid w:val="004C0B26"/>
    <w:rsid w:val="004D0C35"/>
    <w:rsid w:val="004D22F1"/>
    <w:rsid w:val="004D6BBC"/>
    <w:rsid w:val="004F6AC8"/>
    <w:rsid w:val="004F7FF6"/>
    <w:rsid w:val="005234CD"/>
    <w:rsid w:val="00530076"/>
    <w:rsid w:val="00530A90"/>
    <w:rsid w:val="00530F02"/>
    <w:rsid w:val="00585767"/>
    <w:rsid w:val="005A234D"/>
    <w:rsid w:val="005A528F"/>
    <w:rsid w:val="005B3A2A"/>
    <w:rsid w:val="005B789E"/>
    <w:rsid w:val="005C07FF"/>
    <w:rsid w:val="005F303E"/>
    <w:rsid w:val="005F3F85"/>
    <w:rsid w:val="00602F98"/>
    <w:rsid w:val="00615B62"/>
    <w:rsid w:val="006453C0"/>
    <w:rsid w:val="00652F4F"/>
    <w:rsid w:val="006B36F5"/>
    <w:rsid w:val="006D1190"/>
    <w:rsid w:val="006E1DA1"/>
    <w:rsid w:val="00715061"/>
    <w:rsid w:val="007C35ED"/>
    <w:rsid w:val="007D7DCE"/>
    <w:rsid w:val="007E6588"/>
    <w:rsid w:val="008419FE"/>
    <w:rsid w:val="0084742B"/>
    <w:rsid w:val="00866DAE"/>
    <w:rsid w:val="00875566"/>
    <w:rsid w:val="008B4C73"/>
    <w:rsid w:val="008D0633"/>
    <w:rsid w:val="008D4420"/>
    <w:rsid w:val="008F20E4"/>
    <w:rsid w:val="0091558F"/>
    <w:rsid w:val="00951925"/>
    <w:rsid w:val="00965080"/>
    <w:rsid w:val="00992CA1"/>
    <w:rsid w:val="009A3707"/>
    <w:rsid w:val="009B6C4E"/>
    <w:rsid w:val="009D532A"/>
    <w:rsid w:val="009F75B1"/>
    <w:rsid w:val="00A05E14"/>
    <w:rsid w:val="00A1283C"/>
    <w:rsid w:val="00A421C4"/>
    <w:rsid w:val="00A516BE"/>
    <w:rsid w:val="00A536B9"/>
    <w:rsid w:val="00A60B29"/>
    <w:rsid w:val="00A77B0B"/>
    <w:rsid w:val="00A80F97"/>
    <w:rsid w:val="00B16C60"/>
    <w:rsid w:val="00B218C1"/>
    <w:rsid w:val="00B301DE"/>
    <w:rsid w:val="00B5109B"/>
    <w:rsid w:val="00B63361"/>
    <w:rsid w:val="00BA388A"/>
    <w:rsid w:val="00BA4A9C"/>
    <w:rsid w:val="00BC373E"/>
    <w:rsid w:val="00BE0446"/>
    <w:rsid w:val="00BE05EA"/>
    <w:rsid w:val="00C21470"/>
    <w:rsid w:val="00C3741D"/>
    <w:rsid w:val="00C376C1"/>
    <w:rsid w:val="00C46DE9"/>
    <w:rsid w:val="00C50C6E"/>
    <w:rsid w:val="00C56D1B"/>
    <w:rsid w:val="00C5716A"/>
    <w:rsid w:val="00C848E5"/>
    <w:rsid w:val="00C8569D"/>
    <w:rsid w:val="00C90AC8"/>
    <w:rsid w:val="00CE0E89"/>
    <w:rsid w:val="00D21F19"/>
    <w:rsid w:val="00D306B4"/>
    <w:rsid w:val="00D3262D"/>
    <w:rsid w:val="00D57904"/>
    <w:rsid w:val="00D774AD"/>
    <w:rsid w:val="00D8468D"/>
    <w:rsid w:val="00D879BF"/>
    <w:rsid w:val="00DF2879"/>
    <w:rsid w:val="00DF2F98"/>
    <w:rsid w:val="00DF5BCC"/>
    <w:rsid w:val="00E008DD"/>
    <w:rsid w:val="00E23315"/>
    <w:rsid w:val="00E37308"/>
    <w:rsid w:val="00E7234E"/>
    <w:rsid w:val="00E83E97"/>
    <w:rsid w:val="00E84135"/>
    <w:rsid w:val="00EA0D44"/>
    <w:rsid w:val="00EB35E2"/>
    <w:rsid w:val="00EB43A1"/>
    <w:rsid w:val="00EE5890"/>
    <w:rsid w:val="00EF1F51"/>
    <w:rsid w:val="00F2181C"/>
    <w:rsid w:val="00F23DE2"/>
    <w:rsid w:val="00F2753A"/>
    <w:rsid w:val="00F37F39"/>
    <w:rsid w:val="00F5068E"/>
    <w:rsid w:val="00F70E96"/>
    <w:rsid w:val="00F72F6E"/>
    <w:rsid w:val="00F730F5"/>
    <w:rsid w:val="00F902DE"/>
    <w:rsid w:val="00F93302"/>
    <w:rsid w:val="00FA33F1"/>
    <w:rsid w:val="00FA36A1"/>
    <w:rsid w:val="00FB5C2A"/>
    <w:rsid w:val="00FC0AD2"/>
    <w:rsid w:val="00FD7A60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92EFB8"/>
  <w14:defaultImageDpi w14:val="300"/>
  <w15:docId w15:val="{87088862-8332-4B4D-A8C3-74FB954E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B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4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4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FF35A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1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02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rockwell/Library/CloudStorage/OneDrive-RhythmBandInstruments,LLC/RBI%20Official%20Marketing%20Materials/Press%20Releases/WIP/Toca/Magma%20Freestyle%20Djembes/Magma%20Djemb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2KDQWWA6M2HZ-1797715284-136663</_dlc_DocId>
    <_dlc_DocIdUrl xmlns="ee5a2d30-1b69-4bbc-a828-cff1e13813d4">
      <Url>https://rhythmband.sharepoint.com/sites/RBIProductMediaLibrary/_layouts/15/DocIdRedir.aspx?ID=2KDQWWA6M2HZ-1797715284-136663</Url>
      <Description>2KDQWWA6M2HZ-1797715284-136663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15c2fb7d1826cc7033e8ea9f5214da8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d19de44580d4a8654422498072d7122d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A3DD0D-B5E9-4797-853D-70033CABD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33690-A9CA-4FDA-8893-B69F7F67483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3.xml><?xml version="1.0" encoding="utf-8"?>
<ds:datastoreItem xmlns:ds="http://schemas.openxmlformats.org/officeDocument/2006/customXml" ds:itemID="{77AE9379-08A9-4A15-9E91-BDDA2970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D583C-91AE-48BC-A8EC-D5839E1A8C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Magma Djembes.dotx</Template>
  <TotalTime>26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Rockwell</cp:lastModifiedBy>
  <cp:revision>3</cp:revision>
  <cp:lastPrinted>2020-12-22T21:08:00Z</cp:lastPrinted>
  <dcterms:created xsi:type="dcterms:W3CDTF">2023-12-05T22:16:00Z</dcterms:created>
  <dcterms:modified xsi:type="dcterms:W3CDTF">2024-02-15T17:37:00Z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f24a1c60-6eb4-40e8-a15b-9d40ebe44413</vt:lpwstr>
  </property>
  <property fmtid="{D5CDD505-2E9C-101B-9397-08002B2CF9AE}" pid="4" name="MediaServiceImageTags">
    <vt:lpwstr/>
  </property>
</Properties>
</file>